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E2A" w:rsidRDefault="00852E2A">
      <w:pPr>
        <w:rPr>
          <w:lang w:val="kk-KZ"/>
        </w:rPr>
      </w:pPr>
      <w:r>
        <w:rPr>
          <w:lang w:val="kk-KZ"/>
        </w:rPr>
        <w:t xml:space="preserve">                                                       </w:t>
      </w:r>
      <w:r w:rsidRPr="00F23EB9">
        <w:rPr>
          <w:lang w:val="kk-KZ"/>
        </w:rPr>
        <w:t>Мереке</w:t>
      </w:r>
      <w:r>
        <w:rPr>
          <w:lang w:val="kk-KZ"/>
        </w:rPr>
        <w:t>ңмен анашым!</w:t>
      </w:r>
    </w:p>
    <w:p w:rsidR="00852E2A" w:rsidRDefault="00852E2A">
      <w:pPr>
        <w:rPr>
          <w:lang w:val="kk-KZ"/>
        </w:rPr>
      </w:pPr>
      <w:r w:rsidRPr="00B41E99">
        <w:rPr>
          <w:b/>
          <w:lang w:val="kk-KZ"/>
        </w:rPr>
        <w:t>Мақсаты</w:t>
      </w:r>
      <w:r>
        <w:rPr>
          <w:lang w:val="kk-KZ"/>
        </w:rPr>
        <w:t>: 8-наурыз мерекесі туралы түсінік беру.                                                                                                                                               Отбасындағы ананның орнын ,анаға деген құрметті ұғындыру.Мерекелік көңіл-күйлерін көтеру.Отбасына ,туыстарына сыйластықпен қарауға ,мейрімділікке тәрбиелеу.</w:t>
      </w:r>
    </w:p>
    <w:p w:rsidR="00852E2A" w:rsidRDefault="00852E2A">
      <w:pPr>
        <w:rPr>
          <w:lang w:val="kk-KZ"/>
        </w:rPr>
      </w:pPr>
      <w:r w:rsidRPr="00B41E99">
        <w:rPr>
          <w:b/>
          <w:lang w:val="kk-KZ"/>
        </w:rPr>
        <w:t>Жүргізуші</w:t>
      </w:r>
      <w:r>
        <w:rPr>
          <w:lang w:val="kk-KZ"/>
        </w:rPr>
        <w:t xml:space="preserve">: Армысыздар ,құрметті қонақтар, ақ жаулықты аналар,кішкентай сүйікті де,сүйкімді қыздар.Көктемнің алғашқы шуақты күндерімен бірге халқаралық аналар мерекесі де келіп жетті.Асыға күткен аналар мерекесі құтты болсын!Аспанымыз ашық ,жүздеріңіз жарқын болсын !Отбасыларыңызға амандық тілейміз «Мерекеңмен анашым» атты ертеңгілігімізге қош келдіңіздер!                                                                                                                                                                                                                                                     Армысың ару қыздар,абзал ана                                                                                                                                                Анаға тең келетін бар ма дана                                                                                                                                                          Мерекеңіз бүгінгі құтты болсын!                                                                                                                                                               Қуанышпен құшағың гүлге толсын-деп бүлдіршіндерімізді ортаға шақырамыз.                                                                                                             </w:t>
      </w:r>
      <w:r w:rsidRPr="00B41E99">
        <w:rPr>
          <w:b/>
          <w:lang w:val="kk-KZ"/>
        </w:rPr>
        <w:t>Ән</w:t>
      </w:r>
      <w:r>
        <w:rPr>
          <w:lang w:val="kk-KZ"/>
        </w:rPr>
        <w:t xml:space="preserve">: Топ,топ балақан.                                                                                                                                                                                                                           </w:t>
      </w:r>
      <w:r w:rsidRPr="007544D4">
        <w:rPr>
          <w:b/>
          <w:lang w:val="kk-KZ"/>
        </w:rPr>
        <w:t>Қызыл</w:t>
      </w:r>
      <w:r>
        <w:rPr>
          <w:lang w:val="kk-KZ"/>
        </w:rPr>
        <w:t xml:space="preserve"> </w:t>
      </w:r>
      <w:r w:rsidRPr="007544D4">
        <w:rPr>
          <w:b/>
          <w:lang w:val="kk-KZ"/>
        </w:rPr>
        <w:t>телпек</w:t>
      </w:r>
      <w:r>
        <w:rPr>
          <w:lang w:val="kk-KZ"/>
        </w:rPr>
        <w:t xml:space="preserve">: Сәлеметсіңдер ма ,балалар, апайлар .Мен балабақшадан жақсы әуен естідім де,кіре кетуді дұрыс деп санадым.Мені анам әжеме жұмсаған болатын.Мен оны сүйіп,құшақтап мерекелік сыйлық беріп қайтуым керек.                                                                                                                                                                     </w:t>
      </w:r>
      <w:r w:rsidRPr="007544D4">
        <w:rPr>
          <w:b/>
          <w:lang w:val="kk-KZ"/>
        </w:rPr>
        <w:t>Жүргізуші</w:t>
      </w:r>
      <w:r>
        <w:rPr>
          <w:lang w:val="kk-KZ"/>
        </w:rPr>
        <w:t xml:space="preserve">: Әжеңді міндетті түрде мерекесімен құттықтауың керек.Бірақ ұзақ жолдан шаршайсың ғой,кішкене демал. Біздің мерекемізді тамашалауға қал.                                                                                                                                                     Қызыл телпек:Ол да дұрыс ,демалсам демалайын.Балалар сендер тақпақ айта аласыңдар ма?        Мен әжеме тақпақ жаттап үлгере алмадым.                                                                                                                        Жүргізуші: Қызыл телпек онда мұқият тыңда ,біздің балалар саған тақпақ айтып берсін.Енді балаларымыздың тақпақтарын тамашалаңыздар.                                                                                                                                                                                                                                                                                                                                                                                                                                                                               </w:t>
      </w:r>
      <w:r w:rsidRPr="00FD77DC">
        <w:rPr>
          <w:lang w:val="kk-KZ"/>
        </w:rPr>
        <w:t>1.</w:t>
      </w:r>
      <w:r>
        <w:rPr>
          <w:lang w:val="kk-KZ"/>
        </w:rPr>
        <w:t xml:space="preserve">Аян:                                                                                                                                                                                                                                                                                         Біз доспыз гүлдермен                                                                                                                                                                          Текке оны жұлмаймыз                                                                                                                                                  Той күні бір-бірден                                                                                                                                                                                                               Аналарға сыйлаймыз.                                                                                                                                                                </w:t>
      </w:r>
      <w:r w:rsidRPr="00FD77DC">
        <w:rPr>
          <w:lang w:val="kk-KZ"/>
        </w:rPr>
        <w:t>2.</w:t>
      </w:r>
      <w:r>
        <w:rPr>
          <w:lang w:val="kk-KZ"/>
        </w:rPr>
        <w:t xml:space="preserve">Дария:Ақ анашым ,аппағым                                                                                                                                                                                                                             Өзің жайлы тақпағым,                                                                                                                                                                                                 Өзің жайлы әнімде                                                                                                                                                                                                                                                                             Арнадым саған бәрінде.                                                                                                                                                                                                                                     </w:t>
      </w:r>
      <w:r w:rsidRPr="00D22E16">
        <w:rPr>
          <w:lang w:val="kk-KZ"/>
        </w:rPr>
        <w:t>3.</w:t>
      </w:r>
      <w:r>
        <w:rPr>
          <w:lang w:val="kk-KZ"/>
        </w:rPr>
        <w:t xml:space="preserve">Инабат:  Шашымды өріп тараған                                                                                                                                                                                                                                                                                                                  Қабағыма қараған                                                                                                                                                                               Үлкен, кіші демейді                                                                                                                                                                                                                                                                                                                                                    Сыйлайды оны бар адам.                                                                                                                                                                                                                   </w:t>
      </w:r>
      <w:r w:rsidRPr="008B6481">
        <w:rPr>
          <w:lang w:val="kk-KZ"/>
        </w:rPr>
        <w:t>4.</w:t>
      </w:r>
      <w:r>
        <w:rPr>
          <w:lang w:val="kk-KZ"/>
        </w:rPr>
        <w:t>Омар:                                                                                                                                                                                        Анам  ,анам ақ анам                                                                                                                                                                                                                                                                              Мен өзіңдей ақ балаң                                                                                                                                                                                                                               Айтқан тіліңді аламын                                                                                                                                                                            Жұмсағанда барамын.</w:t>
      </w:r>
    </w:p>
    <w:p w:rsidR="00852E2A" w:rsidRDefault="00852E2A">
      <w:pPr>
        <w:rPr>
          <w:lang w:val="kk-KZ"/>
        </w:rPr>
      </w:pPr>
      <w:r w:rsidRPr="008B6481">
        <w:rPr>
          <w:lang w:val="kk-KZ"/>
        </w:rPr>
        <w:t>5.</w:t>
      </w:r>
      <w:r>
        <w:rPr>
          <w:lang w:val="kk-KZ"/>
        </w:rPr>
        <w:t>Алихан:                                                                                                                                                                                                                                  Ана біздің күніміз                                                                                                                                                                                                       Ана біздің гүліміз                                                                                                                                                                                                                                             Бізді ана қуантып                                                                                                                                                                                                                                 Ұзақ өмір сүріңіз.</w:t>
      </w:r>
    </w:p>
    <w:p w:rsidR="00852E2A" w:rsidRDefault="00852E2A">
      <w:pPr>
        <w:rPr>
          <w:lang w:val="kk-KZ"/>
        </w:rPr>
      </w:pPr>
      <w:r w:rsidRPr="008B6481">
        <w:rPr>
          <w:lang w:val="kk-KZ"/>
        </w:rPr>
        <w:t>6</w:t>
      </w:r>
      <w:r>
        <w:rPr>
          <w:lang w:val="kk-KZ"/>
        </w:rPr>
        <w:t>.Жанель:                                                                                                                                                                                                                                                                           Аналарды сүйеміз                                                                                                                                                                                             Сөзін ойға түйеміз                                                                                                                                                                                                                                                                                                                     Әжені де ардақтап                                                                                                                                                                                                                                                      Әдеппен бас иеміз .</w:t>
      </w:r>
    </w:p>
    <w:p w:rsidR="00852E2A" w:rsidRPr="007A112B" w:rsidRDefault="00852E2A">
      <w:pPr>
        <w:rPr>
          <w:lang w:val="kk-KZ"/>
        </w:rPr>
      </w:pPr>
      <w:r w:rsidRPr="0094634A">
        <w:rPr>
          <w:lang w:val="kk-KZ"/>
        </w:rPr>
        <w:t>7.</w:t>
      </w:r>
      <w:r>
        <w:rPr>
          <w:lang w:val="kk-KZ"/>
        </w:rPr>
        <w:t xml:space="preserve">Арлан:                                                                                                                                                                                                                                 Бөбегіңнің сыйлығын                                                                                                                                                                                                                                       Қабыл алшы анашым                                                                                                                                                                                                                                                                                                                                                 Ұзақ өмір жүз жасап                                                                                                                                                                                                                                                                                       Ауырмашы анашым.                                                                                                                                                                                                                                                                                      </w:t>
      </w:r>
      <w:r w:rsidRPr="00293D9E">
        <w:rPr>
          <w:lang w:val="kk-KZ"/>
        </w:rPr>
        <w:t>8</w:t>
      </w:r>
      <w:r>
        <w:rPr>
          <w:lang w:val="kk-KZ"/>
        </w:rPr>
        <w:t xml:space="preserve">.Бейбарыс                                                                                                                                                                                                                                                                                                                                                                                                       Аялы алақан                                                                                                                                                                                                                                                  Әлпештеп өсірген                                                                                                                                                                                                                            Аяулы жан анам                                                                                                                                                                                                                        Қатемді кешірген                                                                                                                                                                                                    </w:t>
      </w:r>
      <w:r w:rsidRPr="00293D9E">
        <w:rPr>
          <w:lang w:val="kk-KZ"/>
        </w:rPr>
        <w:t>9</w:t>
      </w:r>
      <w:r>
        <w:rPr>
          <w:lang w:val="kk-KZ"/>
        </w:rPr>
        <w:t xml:space="preserve">.Камшат                                                                                                                                                                                                                                                                                                Түн ұйқыңды төрт бөліп                                                                                                                                                                                             құшақ жайдың балаға                                                                                                                                                                                                                  Айым,күнім,қызым деп                                                                                                                                                                                                                                                                                                                                                     Еркелетер анада.                                                                                                                                                                                                                                                                                                                                                                                                                                                                                                                                                                                                                                                                                                                                                                                                                                                                                                                                                 </w:t>
      </w:r>
    </w:p>
    <w:p w:rsidR="00852E2A" w:rsidRDefault="00852E2A">
      <w:pPr>
        <w:rPr>
          <w:lang w:val="kk-KZ"/>
        </w:rPr>
      </w:pPr>
      <w:r>
        <w:rPr>
          <w:lang w:val="kk-KZ"/>
        </w:rPr>
        <w:t>Жүргізуші: Қызыл телпек ,сенің қандай өнерің бар</w:t>
      </w:r>
      <w:r w:rsidRPr="00F23EB9">
        <w:rPr>
          <w:lang w:val="kk-KZ"/>
        </w:rPr>
        <w:t xml:space="preserve">                                                                                                                                                      </w:t>
      </w:r>
      <w:r>
        <w:rPr>
          <w:lang w:val="kk-KZ"/>
        </w:rPr>
        <w:t xml:space="preserve">Қызыл телпек: Мен билегенді ұнатамын!                                                                                                                                                                  Жүргізуші: Ондай  болса, біздің балаларымыздың орындауында биді тамашалайық,сенде қосылып биле.                                                                                                                                                                                       Би:                                                                                                                                                                                                                                                      Жүргізуші: Жаксы қызыл телпек,қазір балаларымыздың аналарымен «моншақ тізу» ойынын ұйымдастырайық.                                                                                                                                                                                               Ойын: «Моншақ тізу»                                                                                                                                                                                                                                                                                                                                                                                                                                                                                              </w:t>
      </w:r>
      <w:r w:rsidRPr="0061280A">
        <w:rPr>
          <w:lang w:val="kk-KZ"/>
        </w:rPr>
        <w:t>(</w:t>
      </w:r>
      <w:r>
        <w:rPr>
          <w:lang w:val="kk-KZ"/>
        </w:rPr>
        <w:t>Осы кезде қасқыр келеді</w:t>
      </w:r>
      <w:r w:rsidRPr="0061280A">
        <w:rPr>
          <w:lang w:val="kk-KZ"/>
        </w:rPr>
        <w:t>)</w:t>
      </w:r>
      <w:r>
        <w:rPr>
          <w:lang w:val="kk-KZ"/>
        </w:rPr>
        <w:t xml:space="preserve">                                                                                                                                                                                                                                                                     Қасқыр: А-а-а.Сені қайда десеммында екенсің ғой </w:t>
      </w:r>
      <w:r w:rsidRPr="00BB7E8B">
        <w:rPr>
          <w:lang w:val="kk-KZ"/>
        </w:rPr>
        <w:t>?</w:t>
      </w:r>
      <w:r>
        <w:rPr>
          <w:lang w:val="kk-KZ"/>
        </w:rPr>
        <w:t>Сені әжең іздеп алаңдап жатыр ,өзімде сені аңдимын деп ,қарным қатты ашып кетті.                                                                                                                                                                                                                                                                                                                                                                                                                                             Қызыл телпек: Балалар құтқарыңдар .Қасқыр менің әжемді де ,меніде жеп қояды.                                                                                                                                                          Жүргізуші: Қызыл телпек ,ештеңеден қорықпа .Біз сені ренжітпейміз,әрине құтқарып қаламыз.Қасқырға қарап: тыңдашы қасқыр досым саған күнде орманнан түскі ас іздеп не керек?Бізбен бірге қал,біз сенің көңіліңді көтереміз,тамақтандырамыз өкінбейсіз.                                                                                                                           Қасқыр: Шынымен де неге қонақ болмасқа?                                                                                                                                                                   Қалсам қалайын! Ал сендер не істей аласыңдар?                                                                                                                                                                                           Жүргізуші: Біздің балалар өнерлі . Әнде орындайды,биде билейді,тақпақта жатқа айтады.                                                                                                                                                                                                   Қасқыр: олай болса балалардың өнерін тамашалайық.</w:t>
      </w:r>
    </w:p>
    <w:p w:rsidR="00852E2A" w:rsidRDefault="00852E2A">
      <w:pPr>
        <w:rPr>
          <w:lang w:val="kk-KZ"/>
        </w:rPr>
      </w:pPr>
      <w:r>
        <w:rPr>
          <w:lang w:val="kk-KZ"/>
        </w:rPr>
        <w:t xml:space="preserve">Ән: «Әжетайым» </w:t>
      </w:r>
    </w:p>
    <w:p w:rsidR="00852E2A" w:rsidRDefault="00852E2A">
      <w:pPr>
        <w:rPr>
          <w:lang w:val="kk-KZ"/>
        </w:rPr>
      </w:pPr>
      <w:r>
        <w:rPr>
          <w:lang w:val="kk-KZ"/>
        </w:rPr>
        <w:t xml:space="preserve">Жүргізуші: Енді тақпақтарымызға кезек берейік.                                                                                                                                                       </w:t>
      </w:r>
      <w:r w:rsidRPr="00227245">
        <w:rPr>
          <w:lang w:val="kk-KZ"/>
        </w:rPr>
        <w:t>1.</w:t>
      </w:r>
      <w:r>
        <w:rPr>
          <w:lang w:val="kk-KZ"/>
        </w:rPr>
        <w:t xml:space="preserve">Саяжан                                                                                                                                                                                                                                                                                       Үн қатамын бал тілмен                                                                                                                                                                                                                                                                                                                       Еркелеймін әр күнмен                                                                                                                                                                                                                                                                                                                                                                   Құттықтаймын анашым                                                                                                                                                                                                   Сізді мерекеңізбен!                                                                                                                                                                                                                                                                                                                                                                                                                                                                                </w:t>
      </w:r>
      <w:r w:rsidRPr="00227245">
        <w:rPr>
          <w:lang w:val="kk-KZ"/>
        </w:rPr>
        <w:t>2.</w:t>
      </w:r>
      <w:r>
        <w:rPr>
          <w:lang w:val="kk-KZ"/>
        </w:rPr>
        <w:t xml:space="preserve">Аружан:                                                                                                                                                                                                                                                                                                                                                                                                                                       Дүниеде ең кемеңгер дананы                                                                                                                                                                                                                                                                  Ана табады, аялайды, бағады                                                                                                                                                                                                                      Сол үшінде құдіретіңе бас иіп                                                                                                                                                                                                                                                                                                        Құрметтейік қасиетті-ананы                                                                                                                                                                                                                            </w:t>
      </w:r>
      <w:r w:rsidRPr="00227245">
        <w:rPr>
          <w:lang w:val="kk-KZ"/>
        </w:rPr>
        <w:t>3.</w:t>
      </w:r>
      <w:r>
        <w:rPr>
          <w:lang w:val="kk-KZ"/>
        </w:rPr>
        <w:t xml:space="preserve">Нұрислам                                                                                                                                                                                                                        Мәпелейсің мені анам                                                                                                                                                                                                            Қасыңдағы құсыңдай                                                                                                                                                                                                                                                                                    құлпыра түсіп демалам                                                                                                                                                                                                        Құшағыңда қысылмай                                                                                                                                                                                                                                                                                                                  </w:t>
      </w:r>
      <w:r w:rsidRPr="00E50E9E">
        <w:rPr>
          <w:lang w:val="kk-KZ"/>
        </w:rPr>
        <w:t>4.</w:t>
      </w:r>
      <w:r>
        <w:rPr>
          <w:lang w:val="kk-KZ"/>
        </w:rPr>
        <w:t xml:space="preserve">Нұрсұлтан                                                                                                                                                                                                                                                                                         Жанымызды жайнатқан                                                                                                                                                                                                                                                     Сіздер ғой ол аналар                                                                                                                                                                                зор денсаулық , мол бақыт                                                                                                                                                                                                                                         Тілейміз біз балалар.                                                                                                                                                                          </w:t>
      </w:r>
      <w:r w:rsidRPr="00E50E9E">
        <w:rPr>
          <w:lang w:val="kk-KZ"/>
        </w:rPr>
        <w:t>5.</w:t>
      </w:r>
      <w:r>
        <w:rPr>
          <w:lang w:val="kk-KZ"/>
        </w:rPr>
        <w:t xml:space="preserve">Нұргелді.                                                                                                                                                                                                                                                                                                          Аппақ мамам ,ақ мамам                                                                                                                                                                         «Ақ мамам» деп мақтанам                                                                                                                                                                                                                                                  Түн ұйқыңды төрт бөліп                                                                                                                                                                                                                                   «Бөпешім» деп жатпаған.                                                                                                                                                                                    </w:t>
      </w:r>
      <w:r w:rsidRPr="00E25522">
        <w:rPr>
          <w:lang w:val="kk-KZ"/>
        </w:rPr>
        <w:t>6.</w:t>
      </w:r>
      <w:r>
        <w:rPr>
          <w:lang w:val="kk-KZ"/>
        </w:rPr>
        <w:t xml:space="preserve">Айшат.                                                                                                                                                                                                                                                                                                                                           Өзің мені өсірген                                                                                                                                                                                                                 Айналайын ақ әжем                                                                                                                                                                                                                                                                                   Тентек болса кешірген                                                                                                                                                                                                                                                                                                  Ауырмашы жан әжем.                                                                                                                                                                                                                                                                                                              </w:t>
      </w:r>
      <w:r w:rsidRPr="00E25522">
        <w:rPr>
          <w:lang w:val="kk-KZ"/>
        </w:rPr>
        <w:t>7.</w:t>
      </w:r>
      <w:r>
        <w:rPr>
          <w:lang w:val="kk-KZ"/>
        </w:rPr>
        <w:t xml:space="preserve">Дилназ.                                                                                                                                                                                                                                                  Әже деген көп шығар,                                                                                                                                                                                                                                                                                                                                    Әжемдей менің жоқ шығар                                                                                                                                                                                                                                                                                        Мейірімді бұл кісі                                                                                                                                                                                 Қандай ғажап күлкісі.                                                                                                                                                                                                            </w:t>
      </w:r>
      <w:r w:rsidRPr="00C64F75">
        <w:rPr>
          <w:lang w:val="kk-KZ"/>
        </w:rPr>
        <w:t>8.</w:t>
      </w:r>
      <w:r>
        <w:rPr>
          <w:lang w:val="kk-KZ"/>
        </w:rPr>
        <w:t>Санжар.                                                                                                                                                                                                                                                        Анам  менің сүйіктім.                                                                                                                                                                Тек өзіңе табынам                                                                                                                                                                                                                                                                                    Қасымда жүрсең биікпін                                                                                                                                                                                                                                                               Алыстасақ ,сағынам.</w:t>
      </w:r>
      <w:r w:rsidRPr="00C64F75">
        <w:rPr>
          <w:lang w:val="kk-KZ"/>
        </w:rPr>
        <w:t xml:space="preserve">                                                                                                                                                                                                                  9.</w:t>
      </w:r>
      <w:r>
        <w:rPr>
          <w:lang w:val="kk-KZ"/>
        </w:rPr>
        <w:t xml:space="preserve">Әділжан.                                                                                                                                                                                                                                                                Анаң болса қасыңда                                                                                                                                                                                            Басқа бақыт не керек                                                                                                                                                                                                                                                                                                                        Аналардың жүрегі                                                                                                                                                                                                                                                                                Мейірімді керемет.                                                                                                                                                                                                                                                                                                                                                               </w:t>
      </w:r>
      <w:r w:rsidRPr="00C64F75">
        <w:rPr>
          <w:lang w:val="kk-KZ"/>
        </w:rPr>
        <w:t>10.C</w:t>
      </w:r>
      <w:r>
        <w:rPr>
          <w:lang w:val="kk-KZ"/>
        </w:rPr>
        <w:t>аяна.                                                                                                                                                                                               Әр сөзіңді жаттаған                                                                                                                                                                                                                                                         Жүрегінде сақтаған                                                                                                                                                                                                    Анашым деп мақтанам.                                                                                                                                                                                                                          Айналайын ақ мамам.</w:t>
      </w:r>
    </w:p>
    <w:p w:rsidR="00852E2A" w:rsidRDefault="00852E2A">
      <w:pPr>
        <w:rPr>
          <w:lang w:val="kk-KZ"/>
        </w:rPr>
      </w:pPr>
      <w:r>
        <w:rPr>
          <w:lang w:val="kk-KZ"/>
        </w:rPr>
        <w:t>Қасқыр: Міне тамаша! Қандай өнерлі  балалар бұл балабақшада.</w:t>
      </w:r>
    </w:p>
    <w:p w:rsidR="00852E2A" w:rsidRDefault="00852E2A">
      <w:pPr>
        <w:rPr>
          <w:lang w:val="kk-KZ"/>
        </w:rPr>
      </w:pPr>
      <w:r>
        <w:rPr>
          <w:lang w:val="kk-KZ"/>
        </w:rPr>
        <w:t>Жүргізуші: Қасқыр досым, сен білесің бе,біздің балалар аналарына қол ұшын беріп ылғи көмектеседі .</w:t>
      </w:r>
    </w:p>
    <w:p w:rsidR="00852E2A" w:rsidRDefault="00852E2A">
      <w:pPr>
        <w:rPr>
          <w:lang w:val="kk-KZ"/>
        </w:rPr>
      </w:pPr>
      <w:r>
        <w:rPr>
          <w:lang w:val="kk-KZ"/>
        </w:rPr>
        <w:t xml:space="preserve">Жүргізуші: Балалар сендер аналарыңа үйде қалай көмектесесіңдер? Аналарың үйде неистейді? Киімдерің таза болу үшін не істейді? </w:t>
      </w:r>
      <w:r w:rsidRPr="00C606AB">
        <w:rPr>
          <w:lang w:val="kk-KZ"/>
        </w:rPr>
        <w:t>(</w:t>
      </w:r>
      <w:r>
        <w:rPr>
          <w:lang w:val="kk-KZ"/>
        </w:rPr>
        <w:t>кір жуады</w:t>
      </w:r>
      <w:r w:rsidRPr="00C606AB">
        <w:rPr>
          <w:lang w:val="kk-KZ"/>
        </w:rPr>
        <w:t>)</w:t>
      </w:r>
      <w:r>
        <w:rPr>
          <w:lang w:val="kk-KZ"/>
        </w:rPr>
        <w:t xml:space="preserve"> содан соң не істейді</w:t>
      </w:r>
      <w:r w:rsidRPr="00C606AB">
        <w:rPr>
          <w:lang w:val="kk-KZ"/>
        </w:rPr>
        <w:t xml:space="preserve"> (</w:t>
      </w:r>
      <w:r>
        <w:rPr>
          <w:lang w:val="kk-KZ"/>
        </w:rPr>
        <w:t>кептіреді</w:t>
      </w:r>
      <w:r w:rsidRPr="00C606AB">
        <w:rPr>
          <w:lang w:val="kk-KZ"/>
        </w:rPr>
        <w:t>)</w:t>
      </w:r>
      <w:r>
        <w:rPr>
          <w:lang w:val="kk-KZ"/>
        </w:rPr>
        <w:t xml:space="preserve">                                                                                                                                                                Ойын: «Кірді кептіру»</w:t>
      </w:r>
    </w:p>
    <w:p w:rsidR="00852E2A" w:rsidRDefault="00852E2A">
      <w:pPr>
        <w:rPr>
          <w:lang w:val="kk-KZ"/>
        </w:rPr>
      </w:pPr>
      <w:r>
        <w:rPr>
          <w:lang w:val="kk-KZ"/>
        </w:rPr>
        <w:t xml:space="preserve">Қасқыр: міне керемет! Мынадай кішкентай көмекшісі бар аналарға өмір сүру де жеңіл шығар!                                                                                                                Қызыл телпек:Әрине ,аналар көңілді ,олардың бөбектері көмектеседі,әнде айтады,би де билейді! </w:t>
      </w:r>
    </w:p>
    <w:p w:rsidR="00852E2A" w:rsidRDefault="00852E2A">
      <w:pPr>
        <w:rPr>
          <w:lang w:val="kk-KZ"/>
        </w:rPr>
      </w:pPr>
      <w:r>
        <w:rPr>
          <w:lang w:val="kk-KZ"/>
        </w:rPr>
        <w:t xml:space="preserve">                                                                                                                                                                                                                                                                                                                                                                                                                                                                                                                                                                                                                                                                                                                                                                                                                                                                                                                                                                                    </w:t>
      </w:r>
    </w:p>
    <w:p w:rsidR="00852E2A" w:rsidRDefault="00852E2A">
      <w:pPr>
        <w:rPr>
          <w:lang w:val="kk-KZ"/>
        </w:rPr>
      </w:pPr>
    </w:p>
    <w:p w:rsidR="00852E2A" w:rsidRPr="00FD77DC" w:rsidRDefault="00852E2A">
      <w:pPr>
        <w:rPr>
          <w:lang w:val="kk-KZ"/>
        </w:rPr>
      </w:pPr>
    </w:p>
    <w:sectPr w:rsidR="00852E2A" w:rsidRPr="00FD77DC" w:rsidSect="00001F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E2A" w:rsidRDefault="00852E2A" w:rsidP="00227245">
      <w:pPr>
        <w:spacing w:after="0" w:line="240" w:lineRule="auto"/>
      </w:pPr>
      <w:r>
        <w:separator/>
      </w:r>
    </w:p>
  </w:endnote>
  <w:endnote w:type="continuationSeparator" w:id="1">
    <w:p w:rsidR="00852E2A" w:rsidRDefault="00852E2A" w:rsidP="00227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E2A" w:rsidRDefault="00852E2A" w:rsidP="00227245">
      <w:pPr>
        <w:spacing w:after="0" w:line="240" w:lineRule="auto"/>
      </w:pPr>
      <w:r>
        <w:separator/>
      </w:r>
    </w:p>
  </w:footnote>
  <w:footnote w:type="continuationSeparator" w:id="1">
    <w:p w:rsidR="00852E2A" w:rsidRDefault="00852E2A" w:rsidP="002272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AE2"/>
    <w:rsid w:val="00001F77"/>
    <w:rsid w:val="00227245"/>
    <w:rsid w:val="00293D9E"/>
    <w:rsid w:val="002D0EED"/>
    <w:rsid w:val="00560D8F"/>
    <w:rsid w:val="0061280A"/>
    <w:rsid w:val="006A17D6"/>
    <w:rsid w:val="007544D4"/>
    <w:rsid w:val="007A112B"/>
    <w:rsid w:val="00852E2A"/>
    <w:rsid w:val="008B6481"/>
    <w:rsid w:val="008F5838"/>
    <w:rsid w:val="00903368"/>
    <w:rsid w:val="0094634A"/>
    <w:rsid w:val="00A2274D"/>
    <w:rsid w:val="00A339E4"/>
    <w:rsid w:val="00AD4331"/>
    <w:rsid w:val="00B41E99"/>
    <w:rsid w:val="00BB7E8B"/>
    <w:rsid w:val="00C606AB"/>
    <w:rsid w:val="00C64F75"/>
    <w:rsid w:val="00D22E16"/>
    <w:rsid w:val="00D81D02"/>
    <w:rsid w:val="00DC41D8"/>
    <w:rsid w:val="00E25522"/>
    <w:rsid w:val="00E50E9E"/>
    <w:rsid w:val="00EE3FFF"/>
    <w:rsid w:val="00F23EB9"/>
    <w:rsid w:val="00FC741B"/>
    <w:rsid w:val="00FD77DC"/>
    <w:rsid w:val="00FF1A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2724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227245"/>
    <w:rPr>
      <w:rFonts w:cs="Times New Roman"/>
    </w:rPr>
  </w:style>
  <w:style w:type="paragraph" w:styleId="Footer">
    <w:name w:val="footer"/>
    <w:basedOn w:val="Normal"/>
    <w:link w:val="FooterChar"/>
    <w:uiPriority w:val="99"/>
    <w:semiHidden/>
    <w:rsid w:val="0022724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22724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245</TotalTime>
  <Pages>4</Pages>
  <Words>5030</Words>
  <Characters>28676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6</cp:revision>
  <dcterms:created xsi:type="dcterms:W3CDTF">2019-02-28T11:34:00Z</dcterms:created>
  <dcterms:modified xsi:type="dcterms:W3CDTF">2019-03-19T10:11:00Z</dcterms:modified>
</cp:coreProperties>
</file>